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ma14="http://schemas.microsoft.com/office/mac/drawingml/2011/main" mc:Ignorable="w14 w15 w16se w16cid w16 w16cex w16sdtdh w16du wp14">
  <w:body>
    <w:p w:rsidRPr="00614891" w:rsidR="00614891" w:rsidP="003351DB" w:rsidRDefault="003351DB" w14:paraId="34E3822C" w14:textId="77777777">
      <w:pPr>
        <w:jc w:val="center"/>
        <w:rPr>
          <w:rFonts w:ascii="Goudy Old Style" w:hAnsi="Goudy Old Style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24FB70" wp14:editId="77CEE90D">
                <wp:simplePos x="0" y="0"/>
                <wp:positionH relativeFrom="page">
                  <wp:posOffset>641681</wp:posOffset>
                </wp:positionH>
                <wp:positionV relativeFrom="paragraph">
                  <wp:posOffset>86741</wp:posOffset>
                </wp:positionV>
                <wp:extent cx="1319530" cy="50228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9530" cy="502285"/>
                          <a:chOff x="720" y="-185"/>
                          <a:chExt cx="2078" cy="791"/>
                        </a:xfrm>
                      </wpg:grpSpPr>
                      <wps:wsp>
                        <wps:cNvPr id="14" name="docshape2"/>
                        <wps:cNvSpPr>
                          <a:spLocks/>
                        </wps:cNvSpPr>
                        <wps:spPr bwMode="auto">
                          <a:xfrm>
                            <a:off x="2145" y="92"/>
                            <a:ext cx="410" cy="390"/>
                          </a:xfrm>
                          <a:custGeom>
                            <a:avLst/>
                            <a:gdLst>
                              <a:gd name="T0" fmla="+- 0 2302 2146"/>
                              <a:gd name="T1" fmla="*/ T0 w 410"/>
                              <a:gd name="T2" fmla="+- 0 241 92"/>
                              <a:gd name="T3" fmla="*/ 241 h 390"/>
                              <a:gd name="T4" fmla="+- 0 2272 2146"/>
                              <a:gd name="T5" fmla="*/ T4 w 410"/>
                              <a:gd name="T6" fmla="+- 0 333 92"/>
                              <a:gd name="T7" fmla="*/ 333 h 390"/>
                              <a:gd name="T8" fmla="+- 0 2240 2146"/>
                              <a:gd name="T9" fmla="*/ T8 w 410"/>
                              <a:gd name="T10" fmla="+- 0 470 92"/>
                              <a:gd name="T11" fmla="*/ 470 h 390"/>
                              <a:gd name="T12" fmla="+- 0 2335 2146"/>
                              <a:gd name="T13" fmla="*/ T12 w 410"/>
                              <a:gd name="T14" fmla="+- 0 329 92"/>
                              <a:gd name="T15" fmla="*/ 329 h 390"/>
                              <a:gd name="T16" fmla="+- 0 2160 2146"/>
                              <a:gd name="T17" fmla="*/ T16 w 410"/>
                              <a:gd name="T18" fmla="+- 0 247 92"/>
                              <a:gd name="T19" fmla="*/ 247 h 390"/>
                              <a:gd name="T20" fmla="+- 0 2350 2146"/>
                              <a:gd name="T21" fmla="*/ T20 w 410"/>
                              <a:gd name="T22" fmla="+- 0 108 92"/>
                              <a:gd name="T23" fmla="*/ 108 h 390"/>
                              <a:gd name="T24" fmla="+- 0 2351 2146"/>
                              <a:gd name="T25" fmla="*/ T24 w 410"/>
                              <a:gd name="T26" fmla="+- 0 92 92"/>
                              <a:gd name="T27" fmla="*/ 92 h 390"/>
                              <a:gd name="T28" fmla="+- 0 2351 2146"/>
                              <a:gd name="T29" fmla="*/ T28 w 410"/>
                              <a:gd name="T30" fmla="+- 0 390 92"/>
                              <a:gd name="T31" fmla="*/ 390 h 390"/>
                              <a:gd name="T32" fmla="+- 0 2473 2146"/>
                              <a:gd name="T33" fmla="*/ T32 w 410"/>
                              <a:gd name="T34" fmla="+- 0 469 92"/>
                              <a:gd name="T35" fmla="*/ 469 h 390"/>
                              <a:gd name="T36" fmla="+- 0 2411 2146"/>
                              <a:gd name="T37" fmla="*/ T36 w 410"/>
                              <a:gd name="T38" fmla="+- 0 390 92"/>
                              <a:gd name="T39" fmla="*/ 390 h 390"/>
                              <a:gd name="T40" fmla="+- 0 2541 2146"/>
                              <a:gd name="T41" fmla="*/ T40 w 410"/>
                              <a:gd name="T42" fmla="+- 0 245 92"/>
                              <a:gd name="T43" fmla="*/ 245 h 390"/>
                              <a:gd name="T44" fmla="+- 0 2349 2146"/>
                              <a:gd name="T45" fmla="*/ T44 w 410"/>
                              <a:gd name="T46" fmla="+- 0 381 92"/>
                              <a:gd name="T47" fmla="*/ 381 h 390"/>
                              <a:gd name="T48" fmla="+- 0 2240 2146"/>
                              <a:gd name="T49" fmla="*/ T48 w 410"/>
                              <a:gd name="T50" fmla="+- 0 470 92"/>
                              <a:gd name="T51" fmla="*/ 470 h 390"/>
                              <a:gd name="T52" fmla="+- 0 2411 2146"/>
                              <a:gd name="T53" fmla="*/ T52 w 410"/>
                              <a:gd name="T54" fmla="+- 0 390 92"/>
                              <a:gd name="T55" fmla="*/ 390 h 390"/>
                              <a:gd name="T56" fmla="+- 0 2464 2146"/>
                              <a:gd name="T57" fmla="*/ T56 w 410"/>
                              <a:gd name="T58" fmla="+- 0 308 92"/>
                              <a:gd name="T59" fmla="*/ 308 h 390"/>
                              <a:gd name="T60" fmla="+- 0 2464 2146"/>
                              <a:gd name="T61" fmla="*/ T60 w 410"/>
                              <a:gd name="T62" fmla="+- 0 308 92"/>
                              <a:gd name="T63" fmla="*/ 308 h 390"/>
                              <a:gd name="T64" fmla="+- 0 2420 2146"/>
                              <a:gd name="T65" fmla="*/ T64 w 410"/>
                              <a:gd name="T66" fmla="+- 0 332 92"/>
                              <a:gd name="T67" fmla="*/ 332 h 390"/>
                              <a:gd name="T68" fmla="+- 0 2473 2146"/>
                              <a:gd name="T69" fmla="*/ T68 w 410"/>
                              <a:gd name="T70" fmla="+- 0 469 92"/>
                              <a:gd name="T71" fmla="*/ 469 h 390"/>
                              <a:gd name="T72" fmla="+- 0 2464 2146"/>
                              <a:gd name="T73" fmla="*/ T72 w 410"/>
                              <a:gd name="T74" fmla="+- 0 308 92"/>
                              <a:gd name="T75" fmla="*/ 308 h 390"/>
                              <a:gd name="T76" fmla="+- 0 2350 2146"/>
                              <a:gd name="T77" fmla="*/ T76 w 410"/>
                              <a:gd name="T78" fmla="+- 0 308 92"/>
                              <a:gd name="T79" fmla="*/ 308 h 390"/>
                              <a:gd name="T80" fmla="+- 0 2335 2146"/>
                              <a:gd name="T81" fmla="*/ T80 w 410"/>
                              <a:gd name="T82" fmla="+- 0 329 92"/>
                              <a:gd name="T83" fmla="*/ 329 h 390"/>
                              <a:gd name="T84" fmla="+- 0 2351 2146"/>
                              <a:gd name="T85" fmla="*/ T84 w 410"/>
                              <a:gd name="T86" fmla="+- 0 308 92"/>
                              <a:gd name="T87" fmla="*/ 308 h 390"/>
                              <a:gd name="T88" fmla="+- 0 2350 2146"/>
                              <a:gd name="T89" fmla="*/ T88 w 410"/>
                              <a:gd name="T90" fmla="+- 0 308 92"/>
                              <a:gd name="T91" fmla="*/ 308 h 390"/>
                              <a:gd name="T92" fmla="+- 0 2351 2146"/>
                              <a:gd name="T93" fmla="*/ T92 w 410"/>
                              <a:gd name="T94" fmla="+- 0 308 92"/>
                              <a:gd name="T95" fmla="*/ 308 h 390"/>
                              <a:gd name="T96" fmla="+- 0 2309 2146"/>
                              <a:gd name="T97" fmla="*/ T96 w 410"/>
                              <a:gd name="T98" fmla="+- 0 247 92"/>
                              <a:gd name="T99" fmla="*/ 247 h 390"/>
                              <a:gd name="T100" fmla="+- 0 2350 2146"/>
                              <a:gd name="T101" fmla="*/ T100 w 410"/>
                              <a:gd name="T102" fmla="+- 0 308 92"/>
                              <a:gd name="T103" fmla="*/ 308 h 390"/>
                              <a:gd name="T104" fmla="+- 0 2351 2146"/>
                              <a:gd name="T105" fmla="*/ T104 w 410"/>
                              <a:gd name="T106" fmla="+- 0 308 92"/>
                              <a:gd name="T107" fmla="*/ 308 h 390"/>
                              <a:gd name="T108" fmla="+- 0 2309 2146"/>
                              <a:gd name="T109" fmla="*/ T108 w 410"/>
                              <a:gd name="T110" fmla="+- 0 247 92"/>
                              <a:gd name="T111" fmla="*/ 247 h 390"/>
                              <a:gd name="T112" fmla="+- 0 2350 2146"/>
                              <a:gd name="T113" fmla="*/ T112 w 410"/>
                              <a:gd name="T114" fmla="+- 0 108 92"/>
                              <a:gd name="T115" fmla="*/ 108 h 390"/>
                              <a:gd name="T116" fmla="+- 0 2395 2146"/>
                              <a:gd name="T117" fmla="*/ T116 w 410"/>
                              <a:gd name="T118" fmla="+- 0 249 92"/>
                              <a:gd name="T119" fmla="*/ 249 h 390"/>
                              <a:gd name="T120" fmla="+- 0 2550 2146"/>
                              <a:gd name="T121" fmla="*/ T120 w 410"/>
                              <a:gd name="T122" fmla="+- 0 245 92"/>
                              <a:gd name="T123" fmla="*/ 245 h 390"/>
                              <a:gd name="T124" fmla="+- 0 2399 2146"/>
                              <a:gd name="T125" fmla="*/ T124 w 410"/>
                              <a:gd name="T126" fmla="+- 0 241 92"/>
                              <a:gd name="T127" fmla="*/ 241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0" h="390">
                                <a:moveTo>
                                  <a:pt x="205" y="0"/>
                                </a:moveTo>
                                <a:lnTo>
                                  <a:pt x="156" y="149"/>
                                </a:lnTo>
                                <a:lnTo>
                                  <a:pt x="0" y="149"/>
                                </a:lnTo>
                                <a:lnTo>
                                  <a:pt x="126" y="241"/>
                                </a:lnTo>
                                <a:lnTo>
                                  <a:pt x="78" y="390"/>
                                </a:lnTo>
                                <a:lnTo>
                                  <a:pt x="94" y="378"/>
                                </a:lnTo>
                                <a:lnTo>
                                  <a:pt x="88" y="378"/>
                                </a:lnTo>
                                <a:lnTo>
                                  <a:pt x="189" y="237"/>
                                </a:lnTo>
                                <a:lnTo>
                                  <a:pt x="134" y="237"/>
                                </a:lnTo>
                                <a:lnTo>
                                  <a:pt x="14" y="155"/>
                                </a:lnTo>
                                <a:lnTo>
                                  <a:pt x="163" y="155"/>
                                </a:lnTo>
                                <a:lnTo>
                                  <a:pt x="204" y="16"/>
                                </a:lnTo>
                                <a:lnTo>
                                  <a:pt x="209" y="16"/>
                                </a:lnTo>
                                <a:lnTo>
                                  <a:pt x="205" y="0"/>
                                </a:lnTo>
                                <a:close/>
                                <a:moveTo>
                                  <a:pt x="265" y="298"/>
                                </a:moveTo>
                                <a:lnTo>
                                  <a:pt x="205" y="298"/>
                                </a:lnTo>
                                <a:lnTo>
                                  <a:pt x="331" y="390"/>
                                </a:lnTo>
                                <a:lnTo>
                                  <a:pt x="327" y="377"/>
                                </a:lnTo>
                                <a:lnTo>
                                  <a:pt x="323" y="377"/>
                                </a:lnTo>
                                <a:lnTo>
                                  <a:pt x="265" y="298"/>
                                </a:lnTo>
                                <a:close/>
                                <a:moveTo>
                                  <a:pt x="404" y="153"/>
                                </a:moveTo>
                                <a:lnTo>
                                  <a:pt x="395" y="153"/>
                                </a:lnTo>
                                <a:lnTo>
                                  <a:pt x="204" y="216"/>
                                </a:lnTo>
                                <a:lnTo>
                                  <a:pt x="203" y="289"/>
                                </a:lnTo>
                                <a:lnTo>
                                  <a:pt x="88" y="378"/>
                                </a:lnTo>
                                <a:lnTo>
                                  <a:pt x="94" y="378"/>
                                </a:lnTo>
                                <a:lnTo>
                                  <a:pt x="205" y="298"/>
                                </a:lnTo>
                                <a:lnTo>
                                  <a:pt x="265" y="298"/>
                                </a:lnTo>
                                <a:lnTo>
                                  <a:pt x="204" y="216"/>
                                </a:lnTo>
                                <a:lnTo>
                                  <a:pt x="318" y="216"/>
                                </a:lnTo>
                                <a:lnTo>
                                  <a:pt x="404" y="153"/>
                                </a:lnTo>
                                <a:close/>
                                <a:moveTo>
                                  <a:pt x="318" y="216"/>
                                </a:moveTo>
                                <a:lnTo>
                                  <a:pt x="204" y="216"/>
                                </a:lnTo>
                                <a:lnTo>
                                  <a:pt x="274" y="240"/>
                                </a:lnTo>
                                <a:lnTo>
                                  <a:pt x="323" y="377"/>
                                </a:lnTo>
                                <a:lnTo>
                                  <a:pt x="327" y="377"/>
                                </a:lnTo>
                                <a:lnTo>
                                  <a:pt x="283" y="241"/>
                                </a:lnTo>
                                <a:lnTo>
                                  <a:pt x="318" y="216"/>
                                </a:lnTo>
                                <a:close/>
                                <a:moveTo>
                                  <a:pt x="205" y="216"/>
                                </a:moveTo>
                                <a:lnTo>
                                  <a:pt x="204" y="216"/>
                                </a:lnTo>
                                <a:lnTo>
                                  <a:pt x="134" y="237"/>
                                </a:lnTo>
                                <a:lnTo>
                                  <a:pt x="189" y="237"/>
                                </a:lnTo>
                                <a:lnTo>
                                  <a:pt x="204" y="216"/>
                                </a:lnTo>
                                <a:lnTo>
                                  <a:pt x="205" y="216"/>
                                </a:lnTo>
                                <a:close/>
                                <a:moveTo>
                                  <a:pt x="205" y="216"/>
                                </a:moveTo>
                                <a:lnTo>
                                  <a:pt x="204" y="216"/>
                                </a:lnTo>
                                <a:lnTo>
                                  <a:pt x="205" y="216"/>
                                </a:lnTo>
                                <a:close/>
                                <a:moveTo>
                                  <a:pt x="163" y="155"/>
                                </a:moveTo>
                                <a:lnTo>
                                  <a:pt x="14" y="155"/>
                                </a:lnTo>
                                <a:lnTo>
                                  <a:pt x="204" y="216"/>
                                </a:lnTo>
                                <a:lnTo>
                                  <a:pt x="205" y="216"/>
                                </a:lnTo>
                                <a:lnTo>
                                  <a:pt x="162" y="156"/>
                                </a:lnTo>
                                <a:lnTo>
                                  <a:pt x="163" y="155"/>
                                </a:lnTo>
                                <a:close/>
                                <a:moveTo>
                                  <a:pt x="209" y="16"/>
                                </a:moveTo>
                                <a:lnTo>
                                  <a:pt x="204" y="16"/>
                                </a:lnTo>
                                <a:lnTo>
                                  <a:pt x="205" y="216"/>
                                </a:lnTo>
                                <a:lnTo>
                                  <a:pt x="249" y="157"/>
                                </a:lnTo>
                                <a:lnTo>
                                  <a:pt x="395" y="153"/>
                                </a:lnTo>
                                <a:lnTo>
                                  <a:pt x="404" y="153"/>
                                </a:lnTo>
                                <a:lnTo>
                                  <a:pt x="409" y="149"/>
                                </a:lnTo>
                                <a:lnTo>
                                  <a:pt x="253" y="149"/>
                                </a:lnTo>
                                <a:lnTo>
                                  <a:pt x="20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6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/>
                        </wps:cNvSpPr>
                        <wps:spPr bwMode="auto">
                          <a:xfrm>
                            <a:off x="720" y="-186"/>
                            <a:ext cx="2078" cy="791"/>
                          </a:xfrm>
                          <a:custGeom>
                            <a:avLst/>
                            <a:gdLst>
                              <a:gd name="T0" fmla="+- 0 1401 720"/>
                              <a:gd name="T1" fmla="*/ T0 w 2078"/>
                              <a:gd name="T2" fmla="+- 0 -185 -185"/>
                              <a:gd name="T3" fmla="*/ -185 h 791"/>
                              <a:gd name="T4" fmla="+- 0 1190 720"/>
                              <a:gd name="T5" fmla="*/ T4 w 2078"/>
                              <a:gd name="T6" fmla="+- 0 -185 -185"/>
                              <a:gd name="T7" fmla="*/ -185 h 791"/>
                              <a:gd name="T8" fmla="+- 0 1190 720"/>
                              <a:gd name="T9" fmla="*/ T8 w 2078"/>
                              <a:gd name="T10" fmla="+- 0 262 -185"/>
                              <a:gd name="T11" fmla="*/ 262 h 791"/>
                              <a:gd name="T12" fmla="+- 0 1185 720"/>
                              <a:gd name="T13" fmla="*/ T12 w 2078"/>
                              <a:gd name="T14" fmla="+- 0 326 -185"/>
                              <a:gd name="T15" fmla="*/ 326 h 791"/>
                              <a:gd name="T16" fmla="+- 0 1165 720"/>
                              <a:gd name="T17" fmla="*/ T16 w 2078"/>
                              <a:gd name="T18" fmla="+- 0 366 -185"/>
                              <a:gd name="T19" fmla="*/ 366 h 791"/>
                              <a:gd name="T20" fmla="+- 0 1125 720"/>
                              <a:gd name="T21" fmla="*/ T20 w 2078"/>
                              <a:gd name="T22" fmla="+- 0 388 -185"/>
                              <a:gd name="T23" fmla="*/ 388 h 791"/>
                              <a:gd name="T24" fmla="+- 0 1060 720"/>
                              <a:gd name="T25" fmla="*/ T24 w 2078"/>
                              <a:gd name="T26" fmla="+- 0 394 -185"/>
                              <a:gd name="T27" fmla="*/ 394 h 791"/>
                              <a:gd name="T28" fmla="+- 0 996 720"/>
                              <a:gd name="T29" fmla="*/ T28 w 2078"/>
                              <a:gd name="T30" fmla="+- 0 388 -185"/>
                              <a:gd name="T31" fmla="*/ 388 h 791"/>
                              <a:gd name="T32" fmla="+- 0 956 720"/>
                              <a:gd name="T33" fmla="*/ T32 w 2078"/>
                              <a:gd name="T34" fmla="+- 0 366 -185"/>
                              <a:gd name="T35" fmla="*/ 366 h 791"/>
                              <a:gd name="T36" fmla="+- 0 936 720"/>
                              <a:gd name="T37" fmla="*/ T36 w 2078"/>
                              <a:gd name="T38" fmla="+- 0 326 -185"/>
                              <a:gd name="T39" fmla="*/ 326 h 791"/>
                              <a:gd name="T40" fmla="+- 0 930 720"/>
                              <a:gd name="T41" fmla="*/ T40 w 2078"/>
                              <a:gd name="T42" fmla="+- 0 262 -185"/>
                              <a:gd name="T43" fmla="*/ 262 h 791"/>
                              <a:gd name="T44" fmla="+- 0 930 720"/>
                              <a:gd name="T45" fmla="*/ T44 w 2078"/>
                              <a:gd name="T46" fmla="+- 0 -185 -185"/>
                              <a:gd name="T47" fmla="*/ -185 h 791"/>
                              <a:gd name="T48" fmla="+- 0 720 720"/>
                              <a:gd name="T49" fmla="*/ T48 w 2078"/>
                              <a:gd name="T50" fmla="+- 0 -185 -185"/>
                              <a:gd name="T51" fmla="*/ -185 h 791"/>
                              <a:gd name="T52" fmla="+- 0 720 720"/>
                              <a:gd name="T53" fmla="*/ T52 w 2078"/>
                              <a:gd name="T54" fmla="+- 0 296 -185"/>
                              <a:gd name="T55" fmla="*/ 296 h 791"/>
                              <a:gd name="T56" fmla="+- 0 728 720"/>
                              <a:gd name="T57" fmla="*/ T56 w 2078"/>
                              <a:gd name="T58" fmla="+- 0 380 -185"/>
                              <a:gd name="T59" fmla="*/ 380 h 791"/>
                              <a:gd name="T60" fmla="+- 0 752 720"/>
                              <a:gd name="T61" fmla="*/ T60 w 2078"/>
                              <a:gd name="T62" fmla="+- 0 450 -185"/>
                              <a:gd name="T63" fmla="*/ 450 h 791"/>
                              <a:gd name="T64" fmla="+- 0 790 720"/>
                              <a:gd name="T65" fmla="*/ T64 w 2078"/>
                              <a:gd name="T66" fmla="+- 0 507 -185"/>
                              <a:gd name="T67" fmla="*/ 507 h 791"/>
                              <a:gd name="T68" fmla="+- 0 841 720"/>
                              <a:gd name="T69" fmla="*/ T68 w 2078"/>
                              <a:gd name="T70" fmla="+- 0 550 -185"/>
                              <a:gd name="T71" fmla="*/ 550 h 791"/>
                              <a:gd name="T72" fmla="+- 0 904 720"/>
                              <a:gd name="T73" fmla="*/ T72 w 2078"/>
                              <a:gd name="T74" fmla="+- 0 581 -185"/>
                              <a:gd name="T75" fmla="*/ 581 h 791"/>
                              <a:gd name="T76" fmla="+- 0 978 720"/>
                              <a:gd name="T77" fmla="*/ T76 w 2078"/>
                              <a:gd name="T78" fmla="+- 0 599 -185"/>
                              <a:gd name="T79" fmla="*/ 599 h 791"/>
                              <a:gd name="T80" fmla="+- 0 1060 720"/>
                              <a:gd name="T81" fmla="*/ T80 w 2078"/>
                              <a:gd name="T82" fmla="+- 0 604 -185"/>
                              <a:gd name="T83" fmla="*/ 604 h 791"/>
                              <a:gd name="T84" fmla="+- 0 1143 720"/>
                              <a:gd name="T85" fmla="*/ T84 w 2078"/>
                              <a:gd name="T86" fmla="+- 0 599 -185"/>
                              <a:gd name="T87" fmla="*/ 599 h 791"/>
                              <a:gd name="T88" fmla="+- 0 1216 720"/>
                              <a:gd name="T89" fmla="*/ T88 w 2078"/>
                              <a:gd name="T90" fmla="+- 0 581 -185"/>
                              <a:gd name="T91" fmla="*/ 581 h 791"/>
                              <a:gd name="T92" fmla="+- 0 1279 720"/>
                              <a:gd name="T93" fmla="*/ T92 w 2078"/>
                              <a:gd name="T94" fmla="+- 0 550 -185"/>
                              <a:gd name="T95" fmla="*/ 550 h 791"/>
                              <a:gd name="T96" fmla="+- 0 1331 720"/>
                              <a:gd name="T97" fmla="*/ T96 w 2078"/>
                              <a:gd name="T98" fmla="+- 0 507 -185"/>
                              <a:gd name="T99" fmla="*/ 507 h 791"/>
                              <a:gd name="T100" fmla="+- 0 1369 720"/>
                              <a:gd name="T101" fmla="*/ T100 w 2078"/>
                              <a:gd name="T102" fmla="+- 0 450 -185"/>
                              <a:gd name="T103" fmla="*/ 450 h 791"/>
                              <a:gd name="T104" fmla="+- 0 1393 720"/>
                              <a:gd name="T105" fmla="*/ T104 w 2078"/>
                              <a:gd name="T106" fmla="+- 0 380 -185"/>
                              <a:gd name="T107" fmla="*/ 380 h 791"/>
                              <a:gd name="T108" fmla="+- 0 1401 720"/>
                              <a:gd name="T109" fmla="*/ T108 w 2078"/>
                              <a:gd name="T110" fmla="+- 0 296 -185"/>
                              <a:gd name="T111" fmla="*/ 296 h 791"/>
                              <a:gd name="T112" fmla="+- 0 1401 720"/>
                              <a:gd name="T113" fmla="*/ T112 w 2078"/>
                              <a:gd name="T114" fmla="+- 0 -185 -185"/>
                              <a:gd name="T115" fmla="*/ -185 h 791"/>
                              <a:gd name="T116" fmla="+- 0 2050 720"/>
                              <a:gd name="T117" fmla="*/ T116 w 2078"/>
                              <a:gd name="T118" fmla="+- 0 -185 -185"/>
                              <a:gd name="T119" fmla="*/ -185 h 791"/>
                              <a:gd name="T120" fmla="+- 0 1450 720"/>
                              <a:gd name="T121" fmla="*/ T120 w 2078"/>
                              <a:gd name="T122" fmla="+- 0 -185 -185"/>
                              <a:gd name="T123" fmla="*/ -185 h 791"/>
                              <a:gd name="T124" fmla="+- 0 1450 720"/>
                              <a:gd name="T125" fmla="*/ T124 w 2078"/>
                              <a:gd name="T126" fmla="+- 0 25 -185"/>
                              <a:gd name="T127" fmla="*/ 25 h 791"/>
                              <a:gd name="T128" fmla="+- 0 1645 720"/>
                              <a:gd name="T129" fmla="*/ T128 w 2078"/>
                              <a:gd name="T130" fmla="+- 0 25 -185"/>
                              <a:gd name="T131" fmla="*/ 25 h 791"/>
                              <a:gd name="T132" fmla="+- 0 1645 720"/>
                              <a:gd name="T133" fmla="*/ T132 w 2078"/>
                              <a:gd name="T134" fmla="+- 0 605 -185"/>
                              <a:gd name="T135" fmla="*/ 605 h 791"/>
                              <a:gd name="T136" fmla="+- 0 1855 720"/>
                              <a:gd name="T137" fmla="*/ T136 w 2078"/>
                              <a:gd name="T138" fmla="+- 0 605 -185"/>
                              <a:gd name="T139" fmla="*/ 605 h 791"/>
                              <a:gd name="T140" fmla="+- 0 1855 720"/>
                              <a:gd name="T141" fmla="*/ T140 w 2078"/>
                              <a:gd name="T142" fmla="+- 0 25 -185"/>
                              <a:gd name="T143" fmla="*/ 25 h 791"/>
                              <a:gd name="T144" fmla="+- 0 2050 720"/>
                              <a:gd name="T145" fmla="*/ T144 w 2078"/>
                              <a:gd name="T146" fmla="+- 0 25 -185"/>
                              <a:gd name="T147" fmla="*/ 25 h 791"/>
                              <a:gd name="T148" fmla="+- 0 2050 720"/>
                              <a:gd name="T149" fmla="*/ T148 w 2078"/>
                              <a:gd name="T150" fmla="+- 0 -185 -185"/>
                              <a:gd name="T151" fmla="*/ -185 h 791"/>
                              <a:gd name="T152" fmla="+- 0 2232 720"/>
                              <a:gd name="T153" fmla="*/ T152 w 2078"/>
                              <a:gd name="T154" fmla="+- 0 348 -185"/>
                              <a:gd name="T155" fmla="*/ 348 h 791"/>
                              <a:gd name="T156" fmla="+- 0 2063 720"/>
                              <a:gd name="T157" fmla="*/ T156 w 2078"/>
                              <a:gd name="T158" fmla="+- 0 219 -185"/>
                              <a:gd name="T159" fmla="*/ 219 h 791"/>
                              <a:gd name="T160" fmla="+- 0 1904 720"/>
                              <a:gd name="T161" fmla="*/ T160 w 2078"/>
                              <a:gd name="T162" fmla="+- 0 604 -185"/>
                              <a:gd name="T163" fmla="*/ 604 h 791"/>
                              <a:gd name="T164" fmla="+- 0 2147 720"/>
                              <a:gd name="T165" fmla="*/ T164 w 2078"/>
                              <a:gd name="T166" fmla="+- 0 604 -185"/>
                              <a:gd name="T167" fmla="*/ 604 h 791"/>
                              <a:gd name="T168" fmla="+- 0 2232 720"/>
                              <a:gd name="T169" fmla="*/ T168 w 2078"/>
                              <a:gd name="T170" fmla="+- 0 348 -185"/>
                              <a:gd name="T171" fmla="*/ 348 h 791"/>
                              <a:gd name="T172" fmla="+- 0 2635 720"/>
                              <a:gd name="T173" fmla="*/ T172 w 2078"/>
                              <a:gd name="T174" fmla="+- 0 210 -185"/>
                              <a:gd name="T175" fmla="*/ 210 h 791"/>
                              <a:gd name="T176" fmla="+- 0 2544 720"/>
                              <a:gd name="T177" fmla="*/ T176 w 2078"/>
                              <a:gd name="T178" fmla="+- 0 -10 -185"/>
                              <a:gd name="T179" fmla="*/ -10 h 791"/>
                              <a:gd name="T180" fmla="+- 0 2471 720"/>
                              <a:gd name="T181" fmla="*/ T180 w 2078"/>
                              <a:gd name="T182" fmla="+- 0 -185 -185"/>
                              <a:gd name="T183" fmla="*/ -185 h 791"/>
                              <a:gd name="T184" fmla="+- 0 2230 720"/>
                              <a:gd name="T185" fmla="*/ T184 w 2078"/>
                              <a:gd name="T186" fmla="+- 0 -185 -185"/>
                              <a:gd name="T187" fmla="*/ -185 h 791"/>
                              <a:gd name="T188" fmla="+- 0 2067 720"/>
                              <a:gd name="T189" fmla="*/ T188 w 2078"/>
                              <a:gd name="T190" fmla="+- 0 210 -185"/>
                              <a:gd name="T191" fmla="*/ 210 h 791"/>
                              <a:gd name="T192" fmla="+- 0 2278 720"/>
                              <a:gd name="T193" fmla="*/ T192 w 2078"/>
                              <a:gd name="T194" fmla="+- 0 210 -185"/>
                              <a:gd name="T195" fmla="*/ 210 h 791"/>
                              <a:gd name="T196" fmla="+- 0 2351 720"/>
                              <a:gd name="T197" fmla="*/ T196 w 2078"/>
                              <a:gd name="T198" fmla="+- 0 -10 -185"/>
                              <a:gd name="T199" fmla="*/ -10 h 791"/>
                              <a:gd name="T200" fmla="+- 0 2424 720"/>
                              <a:gd name="T201" fmla="*/ T200 w 2078"/>
                              <a:gd name="T202" fmla="+- 0 210 -185"/>
                              <a:gd name="T203" fmla="*/ 210 h 791"/>
                              <a:gd name="T204" fmla="+- 0 2635 720"/>
                              <a:gd name="T205" fmla="*/ T204 w 2078"/>
                              <a:gd name="T206" fmla="+- 0 210 -185"/>
                              <a:gd name="T207" fmla="*/ 210 h 791"/>
                              <a:gd name="T208" fmla="+- 0 2797 720"/>
                              <a:gd name="T209" fmla="*/ T208 w 2078"/>
                              <a:gd name="T210" fmla="+- 0 604 -185"/>
                              <a:gd name="T211" fmla="*/ 604 h 791"/>
                              <a:gd name="T212" fmla="+- 0 2638 720"/>
                              <a:gd name="T213" fmla="*/ T212 w 2078"/>
                              <a:gd name="T214" fmla="+- 0 219 -185"/>
                              <a:gd name="T215" fmla="*/ 219 h 791"/>
                              <a:gd name="T216" fmla="+- 0 2469 720"/>
                              <a:gd name="T217" fmla="*/ T216 w 2078"/>
                              <a:gd name="T218" fmla="+- 0 348 -185"/>
                              <a:gd name="T219" fmla="*/ 348 h 791"/>
                              <a:gd name="T220" fmla="+- 0 2554 720"/>
                              <a:gd name="T221" fmla="*/ T220 w 2078"/>
                              <a:gd name="T222" fmla="+- 0 604 -185"/>
                              <a:gd name="T223" fmla="*/ 604 h 791"/>
                              <a:gd name="T224" fmla="+- 0 2797 720"/>
                              <a:gd name="T225" fmla="*/ T224 w 2078"/>
                              <a:gd name="T226" fmla="+- 0 604 -185"/>
                              <a:gd name="T227" fmla="*/ 604 h 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078" h="791">
                                <a:moveTo>
                                  <a:pt x="681" y="0"/>
                                </a:moveTo>
                                <a:lnTo>
                                  <a:pt x="470" y="0"/>
                                </a:lnTo>
                                <a:lnTo>
                                  <a:pt x="470" y="447"/>
                                </a:lnTo>
                                <a:lnTo>
                                  <a:pt x="465" y="511"/>
                                </a:lnTo>
                                <a:lnTo>
                                  <a:pt x="445" y="551"/>
                                </a:lnTo>
                                <a:lnTo>
                                  <a:pt x="405" y="573"/>
                                </a:lnTo>
                                <a:lnTo>
                                  <a:pt x="340" y="579"/>
                                </a:lnTo>
                                <a:lnTo>
                                  <a:pt x="276" y="573"/>
                                </a:lnTo>
                                <a:lnTo>
                                  <a:pt x="236" y="551"/>
                                </a:lnTo>
                                <a:lnTo>
                                  <a:pt x="216" y="511"/>
                                </a:lnTo>
                                <a:lnTo>
                                  <a:pt x="210" y="447"/>
                                </a:lnTo>
                                <a:lnTo>
                                  <a:pt x="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1"/>
                                </a:lnTo>
                                <a:lnTo>
                                  <a:pt x="8" y="565"/>
                                </a:lnTo>
                                <a:lnTo>
                                  <a:pt x="32" y="635"/>
                                </a:lnTo>
                                <a:lnTo>
                                  <a:pt x="70" y="692"/>
                                </a:lnTo>
                                <a:lnTo>
                                  <a:pt x="121" y="735"/>
                                </a:lnTo>
                                <a:lnTo>
                                  <a:pt x="184" y="766"/>
                                </a:lnTo>
                                <a:lnTo>
                                  <a:pt x="258" y="784"/>
                                </a:lnTo>
                                <a:lnTo>
                                  <a:pt x="340" y="789"/>
                                </a:lnTo>
                                <a:lnTo>
                                  <a:pt x="423" y="784"/>
                                </a:lnTo>
                                <a:lnTo>
                                  <a:pt x="496" y="766"/>
                                </a:lnTo>
                                <a:lnTo>
                                  <a:pt x="559" y="735"/>
                                </a:lnTo>
                                <a:lnTo>
                                  <a:pt x="611" y="692"/>
                                </a:lnTo>
                                <a:lnTo>
                                  <a:pt x="649" y="635"/>
                                </a:lnTo>
                                <a:lnTo>
                                  <a:pt x="673" y="565"/>
                                </a:lnTo>
                                <a:lnTo>
                                  <a:pt x="681" y="481"/>
                                </a:lnTo>
                                <a:lnTo>
                                  <a:pt x="681" y="0"/>
                                </a:lnTo>
                                <a:close/>
                                <a:moveTo>
                                  <a:pt x="1330" y="0"/>
                                </a:moveTo>
                                <a:lnTo>
                                  <a:pt x="730" y="0"/>
                                </a:lnTo>
                                <a:lnTo>
                                  <a:pt x="730" y="210"/>
                                </a:lnTo>
                                <a:lnTo>
                                  <a:pt x="925" y="210"/>
                                </a:lnTo>
                                <a:lnTo>
                                  <a:pt x="925" y="790"/>
                                </a:lnTo>
                                <a:lnTo>
                                  <a:pt x="1135" y="790"/>
                                </a:lnTo>
                                <a:lnTo>
                                  <a:pt x="1135" y="210"/>
                                </a:lnTo>
                                <a:lnTo>
                                  <a:pt x="1330" y="210"/>
                                </a:lnTo>
                                <a:lnTo>
                                  <a:pt x="1330" y="0"/>
                                </a:lnTo>
                                <a:close/>
                                <a:moveTo>
                                  <a:pt x="1512" y="533"/>
                                </a:moveTo>
                                <a:lnTo>
                                  <a:pt x="1343" y="404"/>
                                </a:lnTo>
                                <a:lnTo>
                                  <a:pt x="1184" y="789"/>
                                </a:lnTo>
                                <a:lnTo>
                                  <a:pt x="1427" y="789"/>
                                </a:lnTo>
                                <a:lnTo>
                                  <a:pt x="1512" y="533"/>
                                </a:lnTo>
                                <a:close/>
                                <a:moveTo>
                                  <a:pt x="1915" y="395"/>
                                </a:moveTo>
                                <a:lnTo>
                                  <a:pt x="1824" y="175"/>
                                </a:lnTo>
                                <a:lnTo>
                                  <a:pt x="1751" y="0"/>
                                </a:lnTo>
                                <a:lnTo>
                                  <a:pt x="1510" y="0"/>
                                </a:lnTo>
                                <a:lnTo>
                                  <a:pt x="1347" y="395"/>
                                </a:lnTo>
                                <a:lnTo>
                                  <a:pt x="1558" y="395"/>
                                </a:lnTo>
                                <a:lnTo>
                                  <a:pt x="1631" y="175"/>
                                </a:lnTo>
                                <a:lnTo>
                                  <a:pt x="1704" y="395"/>
                                </a:lnTo>
                                <a:lnTo>
                                  <a:pt x="1915" y="395"/>
                                </a:lnTo>
                                <a:close/>
                                <a:moveTo>
                                  <a:pt x="2077" y="789"/>
                                </a:moveTo>
                                <a:lnTo>
                                  <a:pt x="1918" y="404"/>
                                </a:lnTo>
                                <a:lnTo>
                                  <a:pt x="1749" y="533"/>
                                </a:lnTo>
                                <a:lnTo>
                                  <a:pt x="1834" y="789"/>
                                </a:lnTo>
                                <a:lnTo>
                                  <a:pt x="2077" y="7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4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style="position:absolute;margin-left:50.55pt;margin-top:6.85pt;width:103.9pt;height:39.55pt;z-index:251660288;mso-position-horizontal-relative:page" coordsize="2078,791" coordorigin="720,-185" o:spid="_x0000_s1026" w14:anchorId="3DB6D96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">
                <v:shape id="docshape2" style="position:absolute;left:2145;top:92;width:410;height:390;visibility:visible;mso-wrap-style:square;v-text-anchor:top" coordsize="410,390" o:spid="_x0000_s1027" fillcolor="#ed7624" stroked="f" path="m205,l156,149,,149r126,92l78,390,94,378r-6,l189,237r-55,l14,155r149,l204,16r5,l205,xm265,298r-60,l331,390r-4,-13l323,377,265,298xm404,153r-9,l204,216r-1,73l88,378r6,l205,298r60,l204,216r114,l404,153xm318,216r-114,l274,240r49,137l327,377,283,241r35,-25xm205,216r-1,l134,237r55,l204,216r1,xm205,216r-1,l205,216xm163,155r-149,l204,216r1,l162,156r1,-1xm209,16r-5,l205,216r44,-59l395,153r9,l409,149r-156,l209,16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">
                  <v:path arrowok="t" o:connecttype="custom" o:connectlocs="156,241;126,333;94,470;189,329;14,247;204,108;205,92;205,390;327,469;265,390;395,245;203,381;94,470;265,390;318,308;318,308;274,332;327,469;318,308;204,308;189,329;205,308;204,308;205,308;163,247;204,308;205,308;163,247;204,108;249,249;404,245;253,241" o:connectangles="0,0,0,0,0,0,0,0,0,0,0,0,0,0,0,0,0,0,0,0,0,0,0,0,0,0,0,0,0,0,0,0"/>
                </v:shape>
                <v:shape id="docshape3" style="position:absolute;left:720;top:-186;width:2078;height:791;visibility:visible;mso-wrap-style:square;v-text-anchor:top" coordsize="2078,791" o:spid="_x0000_s1028" fillcolor="#0064b1" stroked="f" path="m681,l470,r,447l465,511r-20,40l405,573r-65,6l276,573,236,551,216,511r-6,-64l210,,,,,481r8,84l32,635r38,57l121,735r63,31l258,784r82,5l423,784r73,-18l559,735r52,-43l649,635r24,-70l681,481,681,xm1330,l730,r,210l925,210r,580l1135,790r,-580l1330,210,1330,xm1512,533l1343,404,1184,789r243,l1512,533xm1915,395l1824,175,1751,,1510,,1347,395r211,l1631,175r73,220l1915,395xm2077,789l1918,404,1749,533r85,256l2077,789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">
                  <v:path arrowok="t" o:connecttype="custom" o:connectlocs="681,-185;470,-185;470,262;465,326;445,366;405,388;340,394;276,388;236,366;216,326;210,262;210,-185;0,-185;0,296;8,380;32,450;70,507;121,550;184,581;258,599;340,604;423,599;496,581;559,550;611,507;649,450;673,380;681,296;681,-185;1330,-185;730,-185;730,25;925,25;925,605;1135,605;1135,25;1330,25;1330,-185;1512,348;1343,219;1184,604;1427,604;1512,348;1915,210;1824,-10;1751,-185;1510,-185;1347,210;1558,210;1631,-10;1704,210;1915,210;2077,604;1918,219;1749,348;1834,604;2077,604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3351DB" w:rsidP="00BE0E29" w:rsidRDefault="003351DB" w14:paraId="1705951F" w14:textId="77777777">
      <w:pPr>
        <w:pStyle w:val="Title"/>
        <w:spacing w:line="244" w:lineRule="auto"/>
        <w:jc w:val="center"/>
      </w:pPr>
      <w:r>
        <w:rPr>
          <w:color w:val="2A2626"/>
          <w:w w:val="105"/>
        </w:rPr>
        <w:t>THE UNIVERSITY</w:t>
      </w:r>
      <w:r>
        <w:rPr>
          <w:color w:val="2A2626"/>
          <w:spacing w:val="17"/>
          <w:w w:val="105"/>
        </w:rPr>
        <w:t xml:space="preserve"> </w:t>
      </w:r>
      <w:r>
        <w:rPr>
          <w:color w:val="2A2626"/>
          <w:w w:val="105"/>
        </w:rPr>
        <w:t>OF</w:t>
      </w:r>
      <w:r>
        <w:rPr>
          <w:color w:val="2A2626"/>
          <w:spacing w:val="-7"/>
          <w:w w:val="105"/>
        </w:rPr>
        <w:t xml:space="preserve"> </w:t>
      </w:r>
      <w:r>
        <w:rPr>
          <w:color w:val="2A2626"/>
          <w:w w:val="105"/>
        </w:rPr>
        <w:t>TEXAS AT ARLINGTON</w:t>
      </w:r>
    </w:p>
    <w:p w:rsidRPr="00AF4B28" w:rsidR="003351DB" w:rsidP="003351DB" w:rsidRDefault="00BE0E29" w14:paraId="4C369682" w14:textId="77777777">
      <w:pPr>
        <w:spacing w:before="192"/>
        <w:jc w:val="center"/>
        <w:rPr>
          <w:b/>
          <w:sz w:val="19"/>
        </w:rPr>
      </w:pPr>
      <w:r>
        <w:rPr>
          <w:b/>
          <w:color w:val="0064B1"/>
          <w:sz w:val="19"/>
        </w:rPr>
        <w:t>Department of Higher Education, Adult Learning, &amp; Organizational Studies</w:t>
      </w:r>
      <w:r w:rsidR="003351DB">
        <w:rPr>
          <w:b/>
          <w:color w:val="0064B1"/>
          <w:sz w:val="19"/>
        </w:rPr>
        <w:t xml:space="preserve"> </w:t>
      </w:r>
      <w:r w:rsidRPr="009E6412" w:rsidR="003351DB">
        <w:rPr>
          <w:b/>
          <w:sz w:val="19"/>
        </w:rPr>
        <w:t>|</w:t>
      </w:r>
      <w:r w:rsidR="003351DB">
        <w:rPr>
          <w:b/>
          <w:color w:val="0064B1"/>
          <w:sz w:val="19"/>
        </w:rPr>
        <w:t xml:space="preserve"> </w:t>
      </w:r>
      <w:r w:rsidR="003351DB">
        <w:rPr>
          <w:b/>
          <w:color w:val="2A2626"/>
          <w:sz w:val="19"/>
        </w:rPr>
        <w:t>COLLEGE</w:t>
      </w:r>
      <w:r w:rsidR="003351DB">
        <w:rPr>
          <w:b/>
          <w:color w:val="2A2626"/>
          <w:spacing w:val="41"/>
          <w:sz w:val="19"/>
        </w:rPr>
        <w:t xml:space="preserve"> </w:t>
      </w:r>
      <w:r w:rsidR="003351DB">
        <w:rPr>
          <w:b/>
          <w:color w:val="2A2626"/>
          <w:sz w:val="19"/>
        </w:rPr>
        <w:t>OF</w:t>
      </w:r>
      <w:r w:rsidR="003351DB">
        <w:rPr>
          <w:b/>
          <w:color w:val="2A2626"/>
          <w:spacing w:val="26"/>
          <w:sz w:val="19"/>
        </w:rPr>
        <w:t xml:space="preserve"> </w:t>
      </w:r>
      <w:r w:rsidR="003351DB">
        <w:rPr>
          <w:b/>
          <w:color w:val="2A2626"/>
          <w:spacing w:val="-2"/>
          <w:sz w:val="19"/>
        </w:rPr>
        <w:t>EDUCATION</w:t>
      </w:r>
    </w:p>
    <w:p w:rsidR="00614891" w:rsidP="003351DB" w:rsidRDefault="00614891" w14:paraId="6538E7AB" w14:textId="77777777">
      <w:pPr>
        <w:rPr>
          <w:rFonts w:ascii="Goudy Old Style" w:hAnsi="Goudy Old Style"/>
          <w:i/>
          <w:sz w:val="28"/>
          <w:szCs w:val="28"/>
        </w:rPr>
      </w:pPr>
    </w:p>
    <w:p w:rsidR="00AA016C" w:rsidP="003351DB" w:rsidRDefault="00AA016C" w14:paraId="531C8148" w14:textId="77777777">
      <w:pPr>
        <w:rPr>
          <w:rFonts w:ascii="Goudy Old Style" w:hAnsi="Goudy Old Style"/>
          <w:i/>
          <w:sz w:val="28"/>
          <w:szCs w:val="28"/>
        </w:rPr>
      </w:pPr>
    </w:p>
    <w:p w:rsidRPr="005E394A" w:rsidR="005A05FD" w:rsidP="072C15A9" w:rsidRDefault="005A05FD" w14:paraId="07989228" w14:textId="600AB869">
      <w:pPr>
        <w:jc w:val="center"/>
        <w:rPr>
          <w:rFonts w:ascii="Goudy Old Style" w:hAnsi="Goudy Old Style"/>
          <w:i w:val="1"/>
          <w:iCs w:val="1"/>
          <w:sz w:val="36"/>
          <w:szCs w:val="36"/>
        </w:rPr>
      </w:pPr>
      <w:r w:rsidRPr="072C15A9" w:rsidR="005A05FD">
        <w:rPr>
          <w:rFonts w:ascii="Goudy Old Style" w:hAnsi="Goudy Old Style"/>
          <w:i w:val="1"/>
          <w:iCs w:val="1"/>
          <w:sz w:val="36"/>
          <w:szCs w:val="36"/>
        </w:rPr>
        <w:t>Doctoral Dissertation</w:t>
      </w:r>
      <w:r w:rsidRPr="072C15A9" w:rsidR="33FC4E43">
        <w:rPr>
          <w:rFonts w:ascii="Goudy Old Style" w:hAnsi="Goudy Old Style"/>
          <w:i w:val="1"/>
          <w:iCs w:val="1"/>
          <w:sz w:val="36"/>
          <w:szCs w:val="36"/>
        </w:rPr>
        <w:t xml:space="preserve"> Defense Announcement</w:t>
      </w:r>
    </w:p>
    <w:p w:rsidR="00614891" w:rsidP="005A05FD" w:rsidRDefault="00614891" w14:paraId="032BCAB2" w14:textId="77777777">
      <w:pPr>
        <w:jc w:val="center"/>
        <w:rPr>
          <w:rFonts w:ascii="Goudy Old Style" w:hAnsi="Goudy Old Sty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7"/>
        <w:gridCol w:w="5403"/>
      </w:tblGrid>
      <w:tr w:rsidRPr="00BF779E" w:rsidR="00614891" w:rsidTr="072C15A9" w14:paraId="24FCF663" w14:textId="77777777">
        <w:tc>
          <w:tcPr>
            <w:tcW w:w="10800" w:type="dxa"/>
            <w:gridSpan w:val="2"/>
            <w:shd w:val="clear" w:color="auto" w:fill="auto"/>
            <w:tcMar/>
          </w:tcPr>
          <w:p w:rsidRPr="00BF779E" w:rsidR="00EE3F1C" w:rsidP="072C15A9" w:rsidRDefault="00614891" w14:paraId="420BD10D" w14:textId="6C7E0856">
            <w:pPr>
              <w:jc w:val="center"/>
              <w:rPr>
                <w:rFonts w:ascii="Goudy Old Style" w:hAnsi="Goudy Old Style"/>
                <w:b w:val="1"/>
                <w:bCs w:val="1"/>
                <w:sz w:val="32"/>
                <w:szCs w:val="32"/>
              </w:rPr>
            </w:pPr>
            <w:r w:rsidRPr="072C15A9" w:rsidR="33FC4E43">
              <w:rPr>
                <w:rFonts w:ascii="Goudy Old Style" w:hAnsi="Goudy Old Style"/>
                <w:b w:val="1"/>
                <w:bCs w:val="1"/>
                <w:sz w:val="32"/>
                <w:szCs w:val="32"/>
              </w:rPr>
              <w:t xml:space="preserve">Dissertation </w:t>
            </w:r>
            <w:r w:rsidRPr="072C15A9" w:rsidR="00614891">
              <w:rPr>
                <w:rFonts w:ascii="Goudy Old Style" w:hAnsi="Goudy Old Style"/>
                <w:b w:val="1"/>
                <w:bCs w:val="1"/>
                <w:sz w:val="32"/>
                <w:szCs w:val="32"/>
              </w:rPr>
              <w:t>Title</w:t>
            </w:r>
            <w:r w:rsidRPr="072C15A9" w:rsidR="00EE3F1C">
              <w:rPr>
                <w:rFonts w:ascii="Goudy Old Style" w:hAnsi="Goudy Old Style"/>
                <w:b w:val="1"/>
                <w:bCs w:val="1"/>
                <w:sz w:val="32"/>
                <w:szCs w:val="32"/>
              </w:rPr>
              <w:t xml:space="preserve"> </w:t>
            </w:r>
          </w:p>
          <w:p w:rsidRPr="00BF779E" w:rsidR="00AA016C" w:rsidP="00BF779E" w:rsidRDefault="00EE3F1C" w14:paraId="5A5FB704" w14:textId="77777777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BF779E">
              <w:rPr>
                <w:rFonts w:ascii="Goudy Old Style" w:hAnsi="Goudy Old Style"/>
                <w:b/>
                <w:sz w:val="32"/>
                <w:szCs w:val="32"/>
              </w:rPr>
              <w:t>(This field can be as many lines as is needed)</w:t>
            </w:r>
          </w:p>
        </w:tc>
      </w:tr>
      <w:tr w:rsidRPr="00BF779E" w:rsidR="00614891" w:rsidTr="072C15A9" w14:paraId="6302B0F3" w14:textId="77777777">
        <w:trPr>
          <w:trHeight w:val="134"/>
        </w:trPr>
        <w:tc>
          <w:tcPr>
            <w:tcW w:w="10800" w:type="dxa"/>
            <w:gridSpan w:val="2"/>
            <w:shd w:val="clear" w:color="auto" w:fill="auto"/>
            <w:tcMar/>
          </w:tcPr>
          <w:p w:rsidRPr="00BF779E" w:rsidR="00614891" w:rsidP="00614891" w:rsidRDefault="00614891" w14:paraId="1784F6F4" w14:textId="77777777">
            <w:pPr>
              <w:rPr>
                <w:rFonts w:ascii="Goudy Old Style" w:hAnsi="Goudy Old Style"/>
                <w:sz w:val="12"/>
                <w:szCs w:val="32"/>
              </w:rPr>
            </w:pPr>
          </w:p>
        </w:tc>
      </w:tr>
      <w:tr w:rsidRPr="00BF779E" w:rsidR="00614891" w:rsidTr="072C15A9" w14:paraId="596DE2C7" w14:textId="77777777">
        <w:tc>
          <w:tcPr>
            <w:tcW w:w="10800" w:type="dxa"/>
            <w:gridSpan w:val="2"/>
            <w:shd w:val="clear" w:color="auto" w:fill="auto"/>
            <w:tcMar/>
          </w:tcPr>
          <w:p w:rsidRPr="00BF779E" w:rsidR="00614891" w:rsidP="00BF779E" w:rsidRDefault="00614891" w14:paraId="794B50F6" w14:textId="77777777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BF779E">
              <w:rPr>
                <w:rFonts w:ascii="Goudy Old Style" w:hAnsi="Goudy Old Style"/>
                <w:szCs w:val="32"/>
              </w:rPr>
              <w:t>by</w:t>
            </w:r>
          </w:p>
        </w:tc>
      </w:tr>
      <w:tr w:rsidRPr="00BF779E" w:rsidR="00614891" w:rsidTr="072C15A9" w14:paraId="47DE2E1F" w14:textId="77777777">
        <w:tc>
          <w:tcPr>
            <w:tcW w:w="10800" w:type="dxa"/>
            <w:gridSpan w:val="2"/>
            <w:shd w:val="clear" w:color="auto" w:fill="auto"/>
            <w:tcMar/>
          </w:tcPr>
          <w:p w:rsidRPr="00BF779E" w:rsidR="00614891" w:rsidP="00EE3F1C" w:rsidRDefault="00614891" w14:paraId="67A1DE68" w14:textId="77777777">
            <w:pPr>
              <w:rPr>
                <w:rFonts w:ascii="Goudy Old Style" w:hAnsi="Goudy Old Style"/>
                <w:sz w:val="12"/>
                <w:szCs w:val="32"/>
              </w:rPr>
            </w:pPr>
          </w:p>
        </w:tc>
      </w:tr>
      <w:tr w:rsidRPr="00BF779E" w:rsidR="00614891" w:rsidTr="072C15A9" w14:paraId="51BC2BF6" w14:textId="77777777">
        <w:tc>
          <w:tcPr>
            <w:tcW w:w="10800" w:type="dxa"/>
            <w:gridSpan w:val="2"/>
            <w:shd w:val="clear" w:color="auto" w:fill="auto"/>
            <w:tcMar/>
          </w:tcPr>
          <w:p w:rsidRPr="00BF779E" w:rsidR="00614891" w:rsidP="072C15A9" w:rsidRDefault="00614891" w14:paraId="319C3C25" w14:textId="6A4638C3">
            <w:pPr>
              <w:jc w:val="center"/>
              <w:rPr>
                <w:rFonts w:ascii="Goudy Old Style" w:hAnsi="Goudy Old Style"/>
                <w:b w:val="1"/>
                <w:bCs w:val="1"/>
                <w:sz w:val="32"/>
                <w:szCs w:val="32"/>
              </w:rPr>
            </w:pPr>
            <w:r w:rsidRPr="072C15A9" w:rsidR="00614891">
              <w:rPr>
                <w:rFonts w:ascii="Goudy Old Style" w:hAnsi="Goudy Old Style"/>
                <w:b w:val="1"/>
                <w:bCs w:val="1"/>
                <w:sz w:val="32"/>
                <w:szCs w:val="32"/>
              </w:rPr>
              <w:t>Author</w:t>
            </w:r>
            <w:r w:rsidRPr="072C15A9" w:rsidR="7F9C7EF7">
              <w:rPr>
                <w:rFonts w:ascii="Goudy Old Style" w:hAnsi="Goudy Old Style"/>
                <w:b w:val="1"/>
                <w:bCs w:val="1"/>
                <w:sz w:val="32"/>
                <w:szCs w:val="32"/>
              </w:rPr>
              <w:t>/PhD Student Full Name</w:t>
            </w:r>
          </w:p>
        </w:tc>
      </w:tr>
      <w:tr w:rsidRPr="00BF779E" w:rsidR="00614891" w:rsidTr="072C15A9" w14:paraId="0A2A082C" w14:textId="77777777">
        <w:tc>
          <w:tcPr>
            <w:tcW w:w="10800" w:type="dxa"/>
            <w:gridSpan w:val="2"/>
            <w:shd w:val="clear" w:color="auto" w:fill="auto"/>
            <w:tcMar/>
          </w:tcPr>
          <w:p w:rsidRPr="00BF779E" w:rsidR="00614891" w:rsidP="00EE3F1C" w:rsidRDefault="00614891" w14:paraId="3AEF5203" w14:textId="77777777">
            <w:pPr>
              <w:rPr>
                <w:rFonts w:ascii="Goudy Old Style" w:hAnsi="Goudy Old Style"/>
                <w:sz w:val="12"/>
                <w:szCs w:val="12"/>
              </w:rPr>
            </w:pPr>
          </w:p>
        </w:tc>
      </w:tr>
      <w:tr w:rsidRPr="00BF779E" w:rsidR="00614891" w:rsidTr="072C15A9" w14:paraId="4930C748" w14:textId="77777777">
        <w:tc>
          <w:tcPr>
            <w:tcW w:w="10800" w:type="dxa"/>
            <w:gridSpan w:val="2"/>
            <w:shd w:val="clear" w:color="auto" w:fill="auto"/>
            <w:tcMar/>
          </w:tcPr>
          <w:p w:rsidRPr="00BF779E" w:rsidR="00614891" w:rsidP="072C15A9" w:rsidRDefault="00614891" w14:paraId="0988339D" w14:textId="0ADB4B1C">
            <w:pPr>
              <w:jc w:val="center"/>
              <w:rPr>
                <w:rFonts w:ascii="Goudy Old Style" w:hAnsi="Goudy Old Style"/>
                <w:i w:val="1"/>
                <w:iCs w:val="1"/>
                <w:sz w:val="32"/>
                <w:szCs w:val="32"/>
              </w:rPr>
            </w:pPr>
            <w:r w:rsidRPr="072C15A9" w:rsidR="00614891">
              <w:rPr>
                <w:rFonts w:ascii="Goudy Old Style" w:hAnsi="Goudy Old Style"/>
                <w:i w:val="1"/>
                <w:iCs w:val="1"/>
                <w:sz w:val="32"/>
                <w:szCs w:val="32"/>
              </w:rPr>
              <w:t xml:space="preserve">for </w:t>
            </w:r>
            <w:r w:rsidRPr="072C15A9" w:rsidR="058F5077">
              <w:rPr>
                <w:rFonts w:ascii="Goudy Old Style" w:hAnsi="Goudy Old Style"/>
                <w:i w:val="1"/>
                <w:iCs w:val="1"/>
                <w:sz w:val="32"/>
                <w:szCs w:val="32"/>
              </w:rPr>
              <w:t>a</w:t>
            </w:r>
            <w:r w:rsidRPr="072C15A9" w:rsidR="00614891">
              <w:rPr>
                <w:rFonts w:ascii="Goudy Old Style" w:hAnsi="Goudy Old Style"/>
                <w:i w:val="1"/>
                <w:iCs w:val="1"/>
                <w:sz w:val="32"/>
                <w:szCs w:val="32"/>
              </w:rPr>
              <w:t xml:space="preserve"> Ph.D. degree in</w:t>
            </w:r>
          </w:p>
        </w:tc>
      </w:tr>
      <w:tr w:rsidRPr="00BF779E" w:rsidR="00614891" w:rsidTr="072C15A9" w14:paraId="66E50D4F" w14:textId="77777777">
        <w:tc>
          <w:tcPr>
            <w:tcW w:w="10800" w:type="dxa"/>
            <w:gridSpan w:val="2"/>
            <w:shd w:val="clear" w:color="auto" w:fill="auto"/>
            <w:tcMar/>
          </w:tcPr>
          <w:p w:rsidRPr="00BF779E" w:rsidR="00614891" w:rsidP="00EE3F1C" w:rsidRDefault="00614891" w14:paraId="6F59E64D" w14:textId="77777777">
            <w:pPr>
              <w:rPr>
                <w:rFonts w:ascii="Goudy Old Style" w:hAnsi="Goudy Old Style"/>
                <w:sz w:val="12"/>
                <w:szCs w:val="12"/>
              </w:rPr>
            </w:pPr>
          </w:p>
        </w:tc>
      </w:tr>
      <w:tr w:rsidRPr="00BF779E" w:rsidR="00614891" w:rsidTr="072C15A9" w14:paraId="373EC710" w14:textId="77777777">
        <w:tc>
          <w:tcPr>
            <w:tcW w:w="10800" w:type="dxa"/>
            <w:gridSpan w:val="2"/>
            <w:shd w:val="clear" w:color="auto" w:fill="auto"/>
            <w:tcMar/>
          </w:tcPr>
          <w:p w:rsidRPr="00BE0E29" w:rsidR="00614891" w:rsidP="00BF779E" w:rsidRDefault="003351DB" w14:paraId="7C3C7AC5" w14:textId="77777777">
            <w:pPr>
              <w:jc w:val="center"/>
              <w:rPr>
                <w:rFonts w:ascii="Goudy Old Style" w:hAnsi="Goudy Old Style"/>
                <w:b/>
                <w:bCs/>
                <w:sz w:val="32"/>
                <w:szCs w:val="32"/>
              </w:rPr>
            </w:pPr>
            <w:r w:rsidRPr="00BE0E29">
              <w:rPr>
                <w:rFonts w:ascii="Goudy Old Style" w:hAnsi="Goudy Old Style"/>
                <w:b/>
                <w:bCs/>
                <w:sz w:val="32"/>
                <w:szCs w:val="32"/>
              </w:rPr>
              <w:t>Educational Leadership and Policy Studies</w:t>
            </w:r>
          </w:p>
        </w:tc>
      </w:tr>
      <w:tr w:rsidRPr="00BF779E" w:rsidR="00614891" w:rsidTr="072C15A9" w14:paraId="611D29EE" w14:textId="77777777">
        <w:tc>
          <w:tcPr>
            <w:tcW w:w="10800" w:type="dxa"/>
            <w:gridSpan w:val="2"/>
            <w:shd w:val="clear" w:color="auto" w:fill="auto"/>
            <w:tcMar/>
          </w:tcPr>
          <w:p w:rsidRPr="00BF779E" w:rsidR="00614891" w:rsidP="00EE3F1C" w:rsidRDefault="00614891" w14:paraId="7E676F13" w14:textId="77777777">
            <w:pPr>
              <w:rPr>
                <w:rFonts w:ascii="Goudy Old Style" w:hAnsi="Goudy Old Style"/>
                <w:sz w:val="28"/>
                <w:szCs w:val="20"/>
              </w:rPr>
            </w:pPr>
          </w:p>
        </w:tc>
      </w:tr>
      <w:tr w:rsidRPr="00BF779E" w:rsidR="00614891" w:rsidTr="072C15A9" w14:paraId="10771E3F" w14:textId="77777777">
        <w:tc>
          <w:tcPr>
            <w:tcW w:w="10800" w:type="dxa"/>
            <w:gridSpan w:val="2"/>
            <w:shd w:val="clear" w:color="auto" w:fill="auto"/>
            <w:tcMar/>
          </w:tcPr>
          <w:p w:rsidRPr="00BF779E" w:rsidR="00614891" w:rsidP="00BF779E" w:rsidRDefault="00614891" w14:paraId="36DE7D3B" w14:textId="77777777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BF779E">
              <w:rPr>
                <w:rFonts w:ascii="Goudy Old Style" w:hAnsi="Goudy Old Style"/>
                <w:sz w:val="32"/>
                <w:szCs w:val="32"/>
              </w:rPr>
              <w:t>Day of Week, Month Date, Year (Ex: Monday, May 1, 20</w:t>
            </w:r>
            <w:r w:rsidR="001C48D6">
              <w:rPr>
                <w:rFonts w:ascii="Goudy Old Style" w:hAnsi="Goudy Old Style"/>
                <w:sz w:val="32"/>
                <w:szCs w:val="32"/>
              </w:rPr>
              <w:t>23</w:t>
            </w:r>
            <w:r w:rsidRPr="00BF779E">
              <w:rPr>
                <w:rFonts w:ascii="Goudy Old Style" w:hAnsi="Goudy Old Style"/>
                <w:sz w:val="32"/>
                <w:szCs w:val="32"/>
              </w:rPr>
              <w:t>)</w:t>
            </w:r>
          </w:p>
        </w:tc>
      </w:tr>
      <w:tr w:rsidRPr="00BF779E" w:rsidR="00614891" w:rsidTr="072C15A9" w14:paraId="7E8BC809" w14:textId="77777777">
        <w:tc>
          <w:tcPr>
            <w:tcW w:w="10800" w:type="dxa"/>
            <w:gridSpan w:val="2"/>
            <w:shd w:val="clear" w:color="auto" w:fill="auto"/>
            <w:tcMar/>
          </w:tcPr>
          <w:p w:rsidRPr="00BF779E" w:rsidR="00614891" w:rsidP="00BF779E" w:rsidRDefault="00614891" w14:paraId="44D01A3F" w14:textId="77777777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BF779E">
              <w:rPr>
                <w:rFonts w:ascii="Goudy Old Style" w:hAnsi="Goudy Old Style"/>
                <w:sz w:val="32"/>
                <w:szCs w:val="32"/>
              </w:rPr>
              <w:t>Time (Ex: 2:00</w:t>
            </w:r>
            <w:r w:rsidR="001C48D6">
              <w:rPr>
                <w:rFonts w:ascii="Goudy Old Style" w:hAnsi="Goudy Old Style"/>
                <w:sz w:val="32"/>
                <w:szCs w:val="32"/>
              </w:rPr>
              <w:t xml:space="preserve"> PM</w:t>
            </w:r>
            <w:r w:rsidRPr="00BF779E">
              <w:rPr>
                <w:rFonts w:ascii="Goudy Old Style" w:hAnsi="Goudy Old Style"/>
                <w:sz w:val="32"/>
                <w:szCs w:val="32"/>
              </w:rPr>
              <w:t>)</w:t>
            </w:r>
          </w:p>
        </w:tc>
      </w:tr>
      <w:tr w:rsidRPr="00BF779E" w:rsidR="00614891" w:rsidTr="072C15A9" w14:paraId="582F827A" w14:textId="77777777">
        <w:tc>
          <w:tcPr>
            <w:tcW w:w="10800" w:type="dxa"/>
            <w:gridSpan w:val="2"/>
            <w:shd w:val="clear" w:color="auto" w:fill="auto"/>
            <w:tcMar/>
          </w:tcPr>
          <w:p w:rsidRPr="00BF779E" w:rsidR="00614891" w:rsidP="00BF779E" w:rsidRDefault="00614891" w14:paraId="538609B7" w14:textId="77777777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BF779E">
              <w:rPr>
                <w:rFonts w:ascii="Goudy Old Style" w:hAnsi="Goudy Old Style"/>
                <w:sz w:val="32"/>
                <w:szCs w:val="32"/>
              </w:rPr>
              <w:t>Location (Ex: ALN 216)</w:t>
            </w:r>
          </w:p>
        </w:tc>
      </w:tr>
      <w:tr w:rsidRPr="00BF779E" w:rsidR="00614891" w:rsidTr="072C15A9" w14:paraId="64BDAB28" w14:textId="77777777">
        <w:tc>
          <w:tcPr>
            <w:tcW w:w="10800" w:type="dxa"/>
            <w:gridSpan w:val="2"/>
            <w:shd w:val="clear" w:color="auto" w:fill="auto"/>
            <w:tcMar/>
          </w:tcPr>
          <w:p w:rsidRPr="00BF779E" w:rsidR="00614891" w:rsidP="00EE3F1C" w:rsidRDefault="00614891" w14:paraId="31AD69B9" w14:textId="77777777">
            <w:pPr>
              <w:rPr>
                <w:rFonts w:ascii="Goudy Old Style" w:hAnsi="Goudy Old Style"/>
                <w:sz w:val="20"/>
                <w:szCs w:val="32"/>
              </w:rPr>
            </w:pPr>
          </w:p>
        </w:tc>
      </w:tr>
      <w:tr w:rsidRPr="00BF779E" w:rsidR="00614891" w:rsidTr="072C15A9" w14:paraId="754FC519" w14:textId="77777777">
        <w:tc>
          <w:tcPr>
            <w:tcW w:w="10800" w:type="dxa"/>
            <w:gridSpan w:val="2"/>
            <w:shd w:val="clear" w:color="auto" w:fill="auto"/>
            <w:tcMar/>
          </w:tcPr>
          <w:p w:rsidRPr="00BF779E" w:rsidR="00614891" w:rsidP="00BF779E" w:rsidRDefault="00614891" w14:paraId="5B5C0C46" w14:textId="77777777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BF779E">
              <w:rPr>
                <w:rFonts w:ascii="Goudy Old Style" w:hAnsi="Goudy Old Style"/>
                <w:sz w:val="32"/>
                <w:szCs w:val="32"/>
              </w:rPr>
              <w:t>THE PUBLIC IS INVITED</w:t>
            </w:r>
          </w:p>
        </w:tc>
      </w:tr>
      <w:tr w:rsidRPr="00BF779E" w:rsidR="00614891" w:rsidTr="072C15A9" w14:paraId="67B3B106" w14:textId="77777777">
        <w:tc>
          <w:tcPr>
            <w:tcW w:w="10800" w:type="dxa"/>
            <w:gridSpan w:val="2"/>
            <w:shd w:val="clear" w:color="auto" w:fill="auto"/>
            <w:tcMar/>
          </w:tcPr>
          <w:p w:rsidRPr="00BF779E" w:rsidR="00614891" w:rsidP="00EE3F1C" w:rsidRDefault="00614891" w14:paraId="104950F6" w14:textId="77777777">
            <w:pPr>
              <w:rPr>
                <w:rFonts w:ascii="Goudy Old Style" w:hAnsi="Goudy Old Style"/>
                <w:sz w:val="32"/>
                <w:szCs w:val="32"/>
              </w:rPr>
            </w:pPr>
          </w:p>
        </w:tc>
      </w:tr>
      <w:tr w:rsidRPr="00BF779E" w:rsidR="00614891" w:rsidTr="072C15A9" w14:paraId="242EA6DA" w14:textId="77777777">
        <w:tc>
          <w:tcPr>
            <w:tcW w:w="10800" w:type="dxa"/>
            <w:gridSpan w:val="2"/>
            <w:shd w:val="clear" w:color="auto" w:fill="auto"/>
            <w:tcMar/>
          </w:tcPr>
          <w:p w:rsidRPr="00BF779E" w:rsidR="00614891" w:rsidP="00BF779E" w:rsidRDefault="00614891" w14:paraId="739B3434" w14:textId="77777777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BF779E">
              <w:rPr>
                <w:rFonts w:ascii="Goudy Old Style" w:hAnsi="Goudy Old Style"/>
                <w:b/>
                <w:sz w:val="32"/>
                <w:szCs w:val="32"/>
              </w:rPr>
              <w:t>Examining Committee:</w:t>
            </w:r>
          </w:p>
        </w:tc>
      </w:tr>
      <w:tr w:rsidRPr="00BF779E" w:rsidR="00614891" w:rsidTr="072C15A9" w14:paraId="78255AA7" w14:textId="77777777">
        <w:tc>
          <w:tcPr>
            <w:tcW w:w="5397" w:type="dxa"/>
            <w:shd w:val="clear" w:color="auto" w:fill="auto"/>
            <w:tcMar/>
          </w:tcPr>
          <w:p w:rsidRPr="00BF779E" w:rsidR="00614891" w:rsidP="00BF779E" w:rsidRDefault="00614891" w14:paraId="2CC3CBB1" w14:textId="77777777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BF779E">
              <w:rPr>
                <w:rFonts w:ascii="Goudy Old Style" w:hAnsi="Goudy Old Style"/>
                <w:i/>
                <w:szCs w:val="32"/>
              </w:rPr>
              <w:t>(Co-)Major Professor:</w:t>
            </w:r>
          </w:p>
        </w:tc>
        <w:tc>
          <w:tcPr>
            <w:tcW w:w="5403" w:type="dxa"/>
            <w:shd w:val="clear" w:color="auto" w:fill="auto"/>
            <w:tcMar/>
          </w:tcPr>
          <w:p w:rsidRPr="00BF779E" w:rsidR="00614891" w:rsidP="00B01383" w:rsidRDefault="00AA016C" w14:paraId="6E6A1E9D" w14:textId="77777777">
            <w:pPr>
              <w:rPr>
                <w:rFonts w:ascii="Goudy Old Style" w:hAnsi="Goudy Old Style"/>
                <w:szCs w:val="32"/>
              </w:rPr>
            </w:pPr>
            <w:r w:rsidRPr="00BF779E">
              <w:rPr>
                <w:rFonts w:ascii="Goudy Old Style" w:hAnsi="Goudy Old Style"/>
                <w:szCs w:val="32"/>
              </w:rPr>
              <w:t xml:space="preserve">Name, Degree </w:t>
            </w:r>
          </w:p>
        </w:tc>
      </w:tr>
      <w:tr w:rsidRPr="00BF779E" w:rsidR="00614891" w:rsidTr="072C15A9" w14:paraId="0DE29D45" w14:textId="77777777">
        <w:tc>
          <w:tcPr>
            <w:tcW w:w="5397" w:type="dxa"/>
            <w:shd w:val="clear" w:color="auto" w:fill="auto"/>
            <w:tcMar/>
          </w:tcPr>
          <w:p w:rsidRPr="00BF779E" w:rsidR="00614891" w:rsidP="00BF779E" w:rsidRDefault="00614891" w14:paraId="4C13AEFB" w14:textId="77777777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BF779E">
              <w:rPr>
                <w:rFonts w:ascii="Goudy Old Style" w:hAnsi="Goudy Old Style"/>
                <w:i/>
                <w:szCs w:val="32"/>
              </w:rPr>
              <w:t>(Co-)Major Professor:</w:t>
            </w:r>
          </w:p>
        </w:tc>
        <w:tc>
          <w:tcPr>
            <w:tcW w:w="5403" w:type="dxa"/>
            <w:shd w:val="clear" w:color="auto" w:fill="auto"/>
            <w:tcMar/>
          </w:tcPr>
          <w:p w:rsidRPr="00BF779E" w:rsidR="00614891" w:rsidP="00614891" w:rsidRDefault="00AA016C" w14:paraId="2A2CA5D5" w14:textId="77777777">
            <w:pPr>
              <w:rPr>
                <w:rFonts w:ascii="Goudy Old Style" w:hAnsi="Goudy Old Style"/>
                <w:i/>
                <w:szCs w:val="32"/>
              </w:rPr>
            </w:pPr>
            <w:r w:rsidRPr="00BF779E">
              <w:rPr>
                <w:rFonts w:ascii="Goudy Old Style" w:hAnsi="Goudy Old Style"/>
                <w:i/>
                <w:szCs w:val="32"/>
              </w:rPr>
              <w:t>(Remove row if student has only one major professor)</w:t>
            </w:r>
          </w:p>
        </w:tc>
      </w:tr>
      <w:tr w:rsidRPr="00BF779E" w:rsidR="00614891" w:rsidTr="072C15A9" w14:paraId="3FDA372C" w14:textId="77777777">
        <w:tc>
          <w:tcPr>
            <w:tcW w:w="5397" w:type="dxa"/>
            <w:shd w:val="clear" w:color="auto" w:fill="auto"/>
            <w:tcMar/>
          </w:tcPr>
          <w:p w:rsidRPr="00BF779E" w:rsidR="00614891" w:rsidP="00BF779E" w:rsidRDefault="00AA016C" w14:paraId="49B81F15" w14:textId="77777777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BF779E">
              <w:rPr>
                <w:rFonts w:ascii="Goudy Old Style" w:hAnsi="Goudy Old Style"/>
                <w:i/>
                <w:szCs w:val="32"/>
              </w:rPr>
              <w:t>Committee:</w:t>
            </w:r>
          </w:p>
        </w:tc>
        <w:tc>
          <w:tcPr>
            <w:tcW w:w="5403" w:type="dxa"/>
            <w:shd w:val="clear" w:color="auto" w:fill="auto"/>
            <w:tcMar/>
          </w:tcPr>
          <w:p w:rsidRPr="00BF779E" w:rsidR="00614891" w:rsidP="00614891" w:rsidRDefault="00AA016C" w14:paraId="378D3941" w14:textId="77777777">
            <w:pPr>
              <w:rPr>
                <w:rFonts w:ascii="Goudy Old Style" w:hAnsi="Goudy Old Style"/>
                <w:szCs w:val="32"/>
              </w:rPr>
            </w:pPr>
            <w:r w:rsidRPr="00BF779E">
              <w:rPr>
                <w:rFonts w:ascii="Goudy Old Style" w:hAnsi="Goudy Old Style"/>
                <w:szCs w:val="32"/>
              </w:rPr>
              <w:t xml:space="preserve">Name, Degree </w:t>
            </w:r>
          </w:p>
        </w:tc>
      </w:tr>
      <w:tr w:rsidRPr="00BF779E" w:rsidR="00AA016C" w:rsidTr="072C15A9" w14:paraId="6C1E6047" w14:textId="77777777">
        <w:tc>
          <w:tcPr>
            <w:tcW w:w="5397" w:type="dxa"/>
            <w:shd w:val="clear" w:color="auto" w:fill="auto"/>
            <w:tcMar/>
          </w:tcPr>
          <w:p w:rsidRPr="00BF779E" w:rsidR="00AA016C" w:rsidP="00BF779E" w:rsidRDefault="00AA016C" w14:paraId="3183748B" w14:textId="77777777">
            <w:pPr>
              <w:jc w:val="right"/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403" w:type="dxa"/>
            <w:shd w:val="clear" w:color="auto" w:fill="auto"/>
            <w:tcMar/>
          </w:tcPr>
          <w:p w:rsidRPr="00BF779E" w:rsidR="00AA016C" w:rsidP="00614891" w:rsidRDefault="00AA016C" w14:paraId="1B1ABF02" w14:textId="77777777">
            <w:pPr>
              <w:rPr>
                <w:rFonts w:ascii="Goudy Old Style" w:hAnsi="Goudy Old Style"/>
                <w:szCs w:val="32"/>
              </w:rPr>
            </w:pPr>
            <w:r w:rsidRPr="00BF779E">
              <w:rPr>
                <w:rFonts w:ascii="Goudy Old Style" w:hAnsi="Goudy Old Style"/>
                <w:szCs w:val="32"/>
              </w:rPr>
              <w:t>Name, Degree</w:t>
            </w:r>
          </w:p>
        </w:tc>
      </w:tr>
      <w:tr w:rsidRPr="00BF779E" w:rsidR="00AA016C" w:rsidTr="072C15A9" w14:paraId="63847394" w14:textId="77777777">
        <w:tc>
          <w:tcPr>
            <w:tcW w:w="5397" w:type="dxa"/>
            <w:shd w:val="clear" w:color="auto" w:fill="auto"/>
            <w:tcMar/>
          </w:tcPr>
          <w:p w:rsidRPr="00BF779E" w:rsidR="00AA016C" w:rsidP="00BF779E" w:rsidRDefault="00AA016C" w14:paraId="6460789B" w14:textId="77777777">
            <w:pPr>
              <w:jc w:val="right"/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403" w:type="dxa"/>
            <w:shd w:val="clear" w:color="auto" w:fill="auto"/>
            <w:tcMar/>
          </w:tcPr>
          <w:p w:rsidRPr="00BF779E" w:rsidR="00AA016C" w:rsidP="00614891" w:rsidRDefault="00AA016C" w14:paraId="63FFB30A" w14:textId="77777777">
            <w:pPr>
              <w:rPr>
                <w:rFonts w:ascii="Goudy Old Style" w:hAnsi="Goudy Old Style"/>
                <w:szCs w:val="32"/>
              </w:rPr>
            </w:pPr>
            <w:r w:rsidRPr="00BF779E">
              <w:rPr>
                <w:rFonts w:ascii="Goudy Old Style" w:hAnsi="Goudy Old Style"/>
                <w:szCs w:val="32"/>
              </w:rPr>
              <w:t>Name, Degree</w:t>
            </w:r>
          </w:p>
        </w:tc>
      </w:tr>
      <w:tr w:rsidRPr="00BF779E" w:rsidR="00AA016C" w:rsidTr="072C15A9" w14:paraId="6D65AD47" w14:textId="77777777">
        <w:tc>
          <w:tcPr>
            <w:tcW w:w="5397" w:type="dxa"/>
            <w:shd w:val="clear" w:color="auto" w:fill="auto"/>
            <w:tcMar/>
          </w:tcPr>
          <w:p w:rsidR="00AA016C" w:rsidP="00F20C33" w:rsidRDefault="00AA016C" w14:paraId="74CDB5DB" w14:textId="77777777">
            <w:pPr>
              <w:rPr>
                <w:rFonts w:ascii="Goudy Old Style" w:hAnsi="Goudy Old Style"/>
                <w:i/>
                <w:sz w:val="28"/>
                <w:szCs w:val="32"/>
              </w:rPr>
            </w:pPr>
          </w:p>
          <w:p w:rsidRPr="00F20C33" w:rsidR="00F20C33" w:rsidP="00F20C33" w:rsidRDefault="00F20C33" w14:paraId="0EDDF644" w14:textId="34054B17">
            <w:pPr>
              <w:rPr>
                <w:rFonts w:ascii="Goudy Old Style" w:hAnsi="Goudy Old Style"/>
                <w:iCs/>
                <w:sz w:val="28"/>
                <w:szCs w:val="32"/>
              </w:rPr>
            </w:pPr>
            <w:r w:rsidRPr="00F20C33">
              <w:rPr>
                <w:rFonts w:ascii="Goudy Old Style" w:hAnsi="Goudy Old Style"/>
                <w:iCs/>
                <w:sz w:val="28"/>
                <w:szCs w:val="32"/>
              </w:rPr>
              <w:t xml:space="preserve">Abstract </w:t>
            </w:r>
          </w:p>
        </w:tc>
        <w:tc>
          <w:tcPr>
            <w:tcW w:w="5403" w:type="dxa"/>
            <w:shd w:val="clear" w:color="auto" w:fill="auto"/>
            <w:tcMar/>
          </w:tcPr>
          <w:p w:rsidRPr="00BF779E" w:rsidR="00AA016C" w:rsidP="00BF779E" w:rsidRDefault="00AA016C" w14:paraId="743D43F9" w14:textId="77777777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</w:p>
        </w:tc>
      </w:tr>
    </w:tbl>
    <w:p w:rsidRPr="00AA016C" w:rsidR="00614891" w:rsidP="00EE3F1C" w:rsidRDefault="003F3337" w14:paraId="70B5665D" w14:textId="77777777">
      <w:pPr>
        <w:rPr>
          <w:rFonts w:ascii="Goudy Old Style" w:hAnsi="Goudy Old Style"/>
          <w:i/>
          <w:sz w:val="2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F912E" wp14:editId="51017C7C">
                <wp:simplePos x="0" y="0"/>
                <wp:positionH relativeFrom="margin">
                  <wp:posOffset>114300</wp:posOffset>
                </wp:positionH>
                <wp:positionV relativeFrom="margin">
                  <wp:posOffset>8262519</wp:posOffset>
                </wp:positionV>
                <wp:extent cx="6629400" cy="64008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EE3F1C" w:rsidP="00EE3F1C" w:rsidRDefault="00384DC8" w14:paraId="55B592DF" w14:textId="77777777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</w:pPr>
                            <w:bookmarkStart w:name="_Hlk115682127" w:id="0"/>
                            <w:bookmarkStart w:name="_Hlk115682128" w:id="1"/>
                            <w:r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  <w:t>Accessibility &amp;</w:t>
                            </w:r>
                            <w:r w:rsidRPr="00AA016C" w:rsidR="00EE3F1C"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  <w:t xml:space="preserve"> Accommodations:</w:t>
                            </w:r>
                          </w:p>
                          <w:p w:rsidRPr="00AA016C" w:rsidR="00BE0E29" w:rsidP="00BE0E29" w:rsidRDefault="00EE3F1C" w14:paraId="31D04B2E" w14:textId="77777777">
                            <w:pPr>
                              <w:jc w:val="center"/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</w:pP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If you require a reasonable accommodation to participate, please contact </w:t>
                            </w:r>
                            <w:r w:rsidRPr="00BE0E29" w:rsidR="00BE0E29">
                              <w:rPr>
                                <w:rFonts w:ascii="Goudy Old Style" w:hAnsi="Goudy Old Style"/>
                                <w:b/>
                                <w:bCs/>
                                <w:i/>
                                <w:sz w:val="22"/>
                                <w:szCs w:val="32"/>
                              </w:rPr>
                              <w:t>Student Nam</w:t>
                            </w:r>
                            <w:r w:rsidR="00BE0E29">
                              <w:rPr>
                                <w:rFonts w:ascii="Goudy Old Style" w:hAnsi="Goudy Old Style"/>
                                <w:b/>
                                <w:bCs/>
                                <w:i/>
                                <w:sz w:val="22"/>
                                <w:szCs w:val="32"/>
                              </w:rPr>
                              <w:t>e and Email</w:t>
                            </w:r>
                          </w:p>
                          <w:p w:rsidR="00EE3F1C" w:rsidP="00EE3F1C" w:rsidRDefault="00EE3F1C" w14:paraId="1EE0F935" w14:textId="77777777">
                            <w:pPr>
                              <w:jc w:val="center"/>
                            </w:pP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at least five (5) working days prior to the event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7CF912E">
                <v:stroke joinstyle="miter"/>
                <v:path gradientshapeok="t" o:connecttype="rect"/>
              </v:shapetype>
              <v:shape id="Text Box 11" style="position:absolute;margin-left:9pt;margin-top:650.6pt;width:522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">
                <v:textbox>
                  <w:txbxContent>
                    <w:p w:rsidR="00EE3F1C" w:rsidP="00EE3F1C" w:rsidRDefault="00384DC8" w14:paraId="55B592DF" w14:textId="77777777">
                      <w:pPr>
                        <w:jc w:val="center"/>
                        <w:rPr>
                          <w:rFonts w:ascii="Goudy Old Style" w:hAnsi="Goudy Old Style"/>
                          <w:b/>
                          <w:szCs w:val="32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Cs w:val="32"/>
                        </w:rPr>
                        <w:t>Accessibility &amp;</w:t>
                      </w:r>
                      <w:r w:rsidRPr="00AA016C" w:rsidR="00EE3F1C">
                        <w:rPr>
                          <w:rFonts w:ascii="Goudy Old Style" w:hAnsi="Goudy Old Style"/>
                          <w:b/>
                          <w:szCs w:val="32"/>
                        </w:rPr>
                        <w:t xml:space="preserve"> Accommodations:</w:t>
                      </w:r>
                    </w:p>
                    <w:p w:rsidRPr="00AA016C" w:rsidR="00BE0E29" w:rsidP="00BE0E29" w:rsidRDefault="00EE3F1C" w14:paraId="31D04B2E" w14:textId="77777777">
                      <w:pPr>
                        <w:jc w:val="center"/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</w:pP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If you require a reasonable accommodation to participate, please contact </w:t>
                      </w:r>
                      <w:r w:rsidRPr="00BE0E29" w:rsidR="00BE0E29">
                        <w:rPr>
                          <w:rFonts w:ascii="Goudy Old Style" w:hAnsi="Goudy Old Style"/>
                          <w:b/>
                          <w:bCs/>
                          <w:i/>
                          <w:sz w:val="22"/>
                          <w:szCs w:val="32"/>
                        </w:rPr>
                        <w:t>Student Nam</w:t>
                      </w:r>
                      <w:r w:rsidR="00BE0E29">
                        <w:rPr>
                          <w:rFonts w:ascii="Goudy Old Style" w:hAnsi="Goudy Old Style"/>
                          <w:b/>
                          <w:bCs/>
                          <w:i/>
                          <w:sz w:val="22"/>
                          <w:szCs w:val="32"/>
                        </w:rPr>
                        <w:t>e and Email</w:t>
                      </w:r>
                    </w:p>
                    <w:p w:rsidR="00EE3F1C" w:rsidP="00EE3F1C" w:rsidRDefault="00EE3F1C" w14:paraId="1EE0F935" w14:textId="77777777">
                      <w:pPr>
                        <w:jc w:val="center"/>
                      </w:pP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at least five (5) working days prior to the event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Pr="00AA016C" w:rsidR="00614891" w:rsidSect="005A05FD">
      <w:pgSz w:w="12240" w:h="15840" w:orient="portrait"/>
      <w:pgMar w:top="720" w:right="720" w:bottom="720" w:left="720" w:header="720" w:footer="720" w:gutter="0"/>
      <w:pgBorders>
        <w:top w:val="thinThickSmallGap" w:color="auto" w:sz="24" w:space="1"/>
        <w:left w:val="thinThickSmallGap" w:color="auto" w:sz="24" w:space="4"/>
        <w:bottom w:val="thickThinSmallGap" w:color="auto" w:sz="24" w:space="1"/>
        <w:right w:val="thickThinSmallGap" w:color="auto" w:sz="24" w:space="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NzexMDE2MjW2NDRW0lEKTi0uzszPAykwrAUAnBdxWSwAAAA="/>
  </w:docVars>
  <w:rsids>
    <w:rsidRoot w:val="005E72D1"/>
    <w:rsid w:val="00027363"/>
    <w:rsid w:val="001C48D6"/>
    <w:rsid w:val="0021247D"/>
    <w:rsid w:val="00251712"/>
    <w:rsid w:val="003351DB"/>
    <w:rsid w:val="00384DC8"/>
    <w:rsid w:val="003B25DB"/>
    <w:rsid w:val="003F3337"/>
    <w:rsid w:val="0045490C"/>
    <w:rsid w:val="00501672"/>
    <w:rsid w:val="00511127"/>
    <w:rsid w:val="005A05FD"/>
    <w:rsid w:val="005E394A"/>
    <w:rsid w:val="005E72D1"/>
    <w:rsid w:val="00614891"/>
    <w:rsid w:val="00633008"/>
    <w:rsid w:val="008D660B"/>
    <w:rsid w:val="009C31F6"/>
    <w:rsid w:val="00A9316A"/>
    <w:rsid w:val="00AA016C"/>
    <w:rsid w:val="00B01383"/>
    <w:rsid w:val="00BE0E29"/>
    <w:rsid w:val="00BF779E"/>
    <w:rsid w:val="00C1297B"/>
    <w:rsid w:val="00CF6AF9"/>
    <w:rsid w:val="00EE3F1C"/>
    <w:rsid w:val="00F20C33"/>
    <w:rsid w:val="00FE04FB"/>
    <w:rsid w:val="00FF461D"/>
    <w:rsid w:val="058F5077"/>
    <w:rsid w:val="072C15A9"/>
    <w:rsid w:val="0CD2F656"/>
    <w:rsid w:val="33FC4E43"/>
    <w:rsid w:val="38BC6348"/>
    <w:rsid w:val="7F9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B63E6A"/>
  <w14:defaultImageDpi w14:val="300"/>
  <w15:chartTrackingRefBased/>
  <w15:docId w15:val="{ED0338E8-4983-794F-B853-8F081238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5FD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5A05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148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link w:val="TitleChar"/>
    <w:uiPriority w:val="10"/>
    <w:qFormat/>
    <w:rsid w:val="003351DB"/>
    <w:pPr>
      <w:widowControl w:val="0"/>
      <w:autoSpaceDE w:val="0"/>
      <w:autoSpaceDN w:val="0"/>
      <w:spacing w:before="91"/>
      <w:ind w:left="2281" w:right="4126" w:hanging="6"/>
    </w:pPr>
    <w:rPr>
      <w:rFonts w:ascii="Times New Roman" w:hAnsi="Times New Roman" w:eastAsia="Times New Roman"/>
      <w:sz w:val="23"/>
      <w:szCs w:val="23"/>
    </w:rPr>
  </w:style>
  <w:style w:type="character" w:styleId="TitleChar" w:customStyle="1">
    <w:name w:val="Title Char"/>
    <w:basedOn w:val="DefaultParagraphFont"/>
    <w:link w:val="Title"/>
    <w:uiPriority w:val="10"/>
    <w:rsid w:val="003351DB"/>
    <w:rPr>
      <w:rFonts w:ascii="Times New Roman" w:hAnsi="Times New Roman" w:eastAsia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icka.roland/Library/Containers/com.microsoft.Outlook/Data/tmp/Outlook%20Temp/ELPS%20-dissertation-defense-announcement%20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963346-AC62-4BC7-A6C3-1714768550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ELPS -dissertation-defense-announcement docx.dotx</ap:Template>
  <ap:Application>Microsoft Word for the web</ap:Application>
  <ap:DocSecurity>0</ap:DocSecurity>
  <ap:ScaleCrop>false</ap:ScaleCrop>
  <ap:Company>USF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Roland, Ericka</dc:creator>
  <keywords/>
  <lastModifiedBy>Sattarzadeh, Sahar D.</lastModifiedBy>
  <revision>4</revision>
  <dcterms:created xsi:type="dcterms:W3CDTF">2024-12-02T20:25:00.0000000Z</dcterms:created>
  <dcterms:modified xsi:type="dcterms:W3CDTF">2025-01-31T18:55:32.3719864Z</dcterms:modified>
</coreProperties>
</file>